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94" w:tblpY="676"/>
        <w:tblW w:w="10314" w:type="dxa"/>
        <w:tblLayout w:type="fixed"/>
        <w:tblLook w:val="0000"/>
      </w:tblPr>
      <w:tblGrid>
        <w:gridCol w:w="4928"/>
        <w:gridCol w:w="5386"/>
      </w:tblGrid>
      <w:tr w:rsidR="00D44A6B" w:rsidRPr="00FA69E0" w:rsidTr="00AA151F">
        <w:trPr>
          <w:trHeight w:val="80"/>
        </w:trPr>
        <w:tc>
          <w:tcPr>
            <w:tcW w:w="4928" w:type="dxa"/>
          </w:tcPr>
          <w:p w:rsidR="00D44A6B" w:rsidRPr="00D736A1" w:rsidRDefault="00D44A6B" w:rsidP="00EC3C0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68.65pt;margin-top:2.3pt;width:108.85pt;height:95.8pt;z-index:251658240;visibility:visible">
                  <v:imagedata r:id="rId7" o:title=""/>
                </v:shape>
              </w:pic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5386" w:type="dxa"/>
          </w:tcPr>
          <w:p w:rsidR="00D44A6B" w:rsidRPr="00AA151F" w:rsidRDefault="00D44A6B" w:rsidP="00AA15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151F">
              <w:rPr>
                <w:rFonts w:ascii="Times New Roman" w:hAnsi="Times New Roman"/>
                <w:b/>
              </w:rPr>
              <w:t>Открытое акционерное общество</w:t>
            </w:r>
          </w:p>
          <w:p w:rsidR="00D44A6B" w:rsidRPr="00AA151F" w:rsidRDefault="00D44A6B" w:rsidP="00AA15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151F">
              <w:rPr>
                <w:rFonts w:ascii="Times New Roman" w:hAnsi="Times New Roman"/>
                <w:b/>
              </w:rPr>
              <w:t>«БЕЛВТОРРЕСУРСЫ»</w:t>
            </w:r>
          </w:p>
          <w:p w:rsidR="00D44A6B" w:rsidRPr="00D736A1" w:rsidRDefault="00D44A6B" w:rsidP="00EC3C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20099, г"/>
              </w:smartTagPr>
              <w:r w:rsidRPr="00D736A1">
                <w:rPr>
                  <w:rFonts w:ascii="Times New Roman" w:hAnsi="Times New Roman"/>
                </w:rPr>
                <w:t>220099, г</w:t>
              </w:r>
            </w:smartTag>
            <w:r w:rsidRPr="00D736A1">
              <w:rPr>
                <w:rFonts w:ascii="Times New Roman" w:hAnsi="Times New Roman"/>
              </w:rPr>
              <w:t>. Минск, ул. Казинца, д. 2, ком. 21</w:t>
            </w:r>
          </w:p>
          <w:p w:rsidR="00D44A6B" w:rsidRPr="00D736A1" w:rsidRDefault="00D44A6B" w:rsidP="00EC3C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 (017) 316</w:t>
            </w:r>
            <w:r w:rsidRPr="00D736A1">
              <w:rPr>
                <w:rFonts w:ascii="Times New Roman" w:hAnsi="Times New Roman"/>
              </w:rPr>
              <w:t>-76-47</w:t>
            </w:r>
          </w:p>
          <w:p w:rsidR="00D44A6B" w:rsidRPr="00B27229" w:rsidRDefault="00D44A6B" w:rsidP="00EC3C0A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</w:rPr>
            </w:pPr>
            <w:r w:rsidRPr="00D736A1">
              <w:rPr>
                <w:rFonts w:ascii="Times New Roman" w:hAnsi="Times New Roman"/>
              </w:rPr>
              <w:t xml:space="preserve">р/с </w:t>
            </w:r>
            <w:r w:rsidRPr="00B27229">
              <w:rPr>
                <w:rFonts w:ascii="Times New Roman" w:hAnsi="Times New Roman"/>
              </w:rPr>
              <w:t xml:space="preserve"> </w:t>
            </w:r>
            <w:r w:rsidRPr="00D736A1">
              <w:rPr>
                <w:rFonts w:ascii="Times New Roman" w:hAnsi="Times New Roman"/>
                <w:lang w:val="en-US"/>
              </w:rPr>
              <w:t>BY</w:t>
            </w:r>
            <w:r w:rsidRPr="00D736A1">
              <w:rPr>
                <w:rFonts w:ascii="Times New Roman" w:hAnsi="Times New Roman"/>
              </w:rPr>
              <w:t>79</w:t>
            </w:r>
            <w:r w:rsidRPr="00D736A1">
              <w:rPr>
                <w:rFonts w:ascii="Times New Roman" w:hAnsi="Times New Roman"/>
                <w:lang w:val="en-US"/>
              </w:rPr>
              <w:t>BLBB</w:t>
            </w:r>
            <w:r w:rsidRPr="00D736A1">
              <w:rPr>
                <w:rFonts w:ascii="Times New Roman" w:hAnsi="Times New Roman"/>
              </w:rPr>
              <w:t>30120100024578001001</w:t>
            </w:r>
          </w:p>
          <w:p w:rsidR="00D44A6B" w:rsidRPr="009C1FCD" w:rsidRDefault="00D44A6B" w:rsidP="00B272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6A1">
              <w:rPr>
                <w:rFonts w:ascii="Times New Roman" w:hAnsi="Times New Roman"/>
              </w:rPr>
              <w:t>ОАО «Белинвестбанк»</w:t>
            </w:r>
            <w:r>
              <w:rPr>
                <w:rFonts w:ascii="Times New Roman" w:hAnsi="Times New Roman"/>
              </w:rPr>
              <w:t xml:space="preserve">,  БИК </w:t>
            </w:r>
            <w:r>
              <w:rPr>
                <w:rFonts w:ascii="Times New Roman" w:hAnsi="Times New Roman"/>
                <w:lang w:val="en-US"/>
              </w:rPr>
              <w:t>BLBBBY</w:t>
            </w:r>
            <w:r w:rsidRPr="009C1F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X</w:t>
            </w:r>
          </w:p>
          <w:p w:rsidR="00D44A6B" w:rsidRPr="00D736A1" w:rsidRDefault="00D44A6B" w:rsidP="009C1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6A1">
              <w:rPr>
                <w:rFonts w:ascii="Times New Roman" w:hAnsi="Times New Roman"/>
              </w:rPr>
              <w:t>г. Минск, Могилевская,5.</w:t>
            </w:r>
          </w:p>
          <w:p w:rsidR="00D44A6B" w:rsidRPr="00D736A1" w:rsidRDefault="00D44A6B" w:rsidP="009C1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6A1">
              <w:rPr>
                <w:rFonts w:ascii="Times New Roman" w:hAnsi="Times New Roman"/>
              </w:rPr>
              <w:t>УНП 100024578, ОКПО 03283346</w:t>
            </w:r>
          </w:p>
          <w:p w:rsidR="00D44A6B" w:rsidRPr="00D736A1" w:rsidRDefault="00D44A6B" w:rsidP="009C1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6A1">
              <w:rPr>
                <w:rFonts w:ascii="Times New Roman" w:hAnsi="Times New Roman"/>
                <w:lang w:val="en-US"/>
              </w:rPr>
              <w:t>belvtorresurs</w:t>
            </w:r>
            <w:r w:rsidRPr="00D736A1">
              <w:rPr>
                <w:rFonts w:ascii="Times New Roman" w:hAnsi="Times New Roman"/>
              </w:rPr>
              <w:t>@</w:t>
            </w:r>
            <w:r w:rsidRPr="00D736A1">
              <w:rPr>
                <w:rFonts w:ascii="Times New Roman" w:hAnsi="Times New Roman"/>
                <w:lang w:val="en-US"/>
              </w:rPr>
              <w:t>mail</w:t>
            </w:r>
            <w:r w:rsidRPr="00D736A1">
              <w:rPr>
                <w:rFonts w:ascii="Times New Roman" w:hAnsi="Times New Roman"/>
              </w:rPr>
              <w:t>.</w:t>
            </w:r>
            <w:r w:rsidRPr="00D736A1">
              <w:rPr>
                <w:rFonts w:ascii="Times New Roman" w:hAnsi="Times New Roman"/>
                <w:lang w:val="en-US"/>
              </w:rPr>
              <w:t>ru</w:t>
            </w:r>
          </w:p>
          <w:p w:rsidR="00D44A6B" w:rsidRPr="00D736A1" w:rsidRDefault="00D44A6B" w:rsidP="00EC3C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44A6B" w:rsidRPr="00382F73" w:rsidRDefault="00D44A6B" w:rsidP="002537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82F73">
        <w:rPr>
          <w:rFonts w:ascii="Times New Roman" w:hAnsi="Times New Roman"/>
          <w:b/>
          <w:color w:val="FF0000"/>
          <w:sz w:val="28"/>
          <w:szCs w:val="28"/>
        </w:rPr>
        <w:t>Сдавай мусор – получай деньги!</w:t>
      </w:r>
    </w:p>
    <w:p w:rsidR="00D44A6B" w:rsidRDefault="00D44A6B" w:rsidP="00A95F9D">
      <w:pPr>
        <w:spacing w:after="0" w:line="240" w:lineRule="auto"/>
        <w:ind w:left="-851" w:right="-284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44A6B" w:rsidRPr="0007797D" w:rsidRDefault="00D44A6B" w:rsidP="00A95F9D">
      <w:pPr>
        <w:spacing w:after="0" w:line="240" w:lineRule="auto"/>
        <w:ind w:left="-851" w:right="-284" w:firstLine="851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b/>
          <w:sz w:val="26"/>
          <w:szCs w:val="26"/>
        </w:rPr>
        <w:t xml:space="preserve">ОАО «Белвторресурсы» предлагает Вам заключить договор на поставку в наш адрес вторичных материальных ресурсов, образовавшихся  в рамках Вашего предприятия </w:t>
      </w:r>
      <w:r w:rsidRPr="0007797D">
        <w:rPr>
          <w:rFonts w:ascii="Times New Roman" w:hAnsi="Times New Roman"/>
          <w:b/>
          <w:color w:val="FF0000"/>
          <w:sz w:val="26"/>
          <w:szCs w:val="26"/>
        </w:rPr>
        <w:t>по цене за 1 тонну без НДС</w:t>
      </w:r>
      <w:r w:rsidRPr="0007797D">
        <w:rPr>
          <w:rFonts w:ascii="Times New Roman" w:hAnsi="Times New Roman"/>
          <w:sz w:val="26"/>
          <w:szCs w:val="26"/>
        </w:rPr>
        <w:t xml:space="preserve">:  </w:t>
      </w:r>
    </w:p>
    <w:p w:rsidR="00D44A6B" w:rsidRDefault="00D44A6B" w:rsidP="0025370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4A6B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926FD7">
        <w:rPr>
          <w:rFonts w:ascii="Times New Roman" w:hAnsi="Times New Roman"/>
          <w:b/>
          <w:sz w:val="24"/>
          <w:szCs w:val="24"/>
        </w:rPr>
        <w:t>- Вторичные полимеры:</w:t>
      </w:r>
    </w:p>
    <w:p w:rsidR="00D44A6B" w:rsidRPr="00926FD7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1843"/>
        <w:gridCol w:w="2058"/>
      </w:tblGrid>
      <w:tr w:rsidR="00D44A6B" w:rsidRPr="00FA69E0" w:rsidTr="00FA69E0">
        <w:trPr>
          <w:trHeight w:val="837"/>
        </w:trPr>
        <w:tc>
          <w:tcPr>
            <w:tcW w:w="6663" w:type="dxa"/>
          </w:tcPr>
          <w:p w:rsidR="00D44A6B" w:rsidRPr="00FA69E0" w:rsidRDefault="00D44A6B" w:rsidP="00FA69E0">
            <w:pPr>
              <w:spacing w:after="0" w:line="240" w:lineRule="auto"/>
              <w:ind w:left="17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left="17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left="17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При условии доставки транспортом Покупателя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При условии доставки транспортом Поставщика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полиэтилен -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бесцветная пленка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</w:t>
            </w: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 xml:space="preserve"> 350,0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</w:t>
            </w: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 xml:space="preserve"> 500,0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полиэтилен -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цветная пленка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</w:t>
            </w: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 xml:space="preserve"> 200,0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</w:t>
            </w: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 xml:space="preserve"> 300,0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полиэитлен –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с/х, агрострейч пленка 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одноразовые шприцы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, бывшие в употреблении обеззараженные (обезвреженные)</w:t>
            </w:r>
          </w:p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24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приборы и инструменты медицинского назначения, не соответствующие установленным требованиям, испорченные или использованные, обеззараженные (обезвреженные):</w:t>
            </w:r>
          </w:p>
          <w:p w:rsidR="00D44A6B" w:rsidRPr="00FA69E0" w:rsidRDefault="00D44A6B" w:rsidP="00FA69E0">
            <w:pPr>
              <w:spacing w:after="0" w:line="24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ПСМ зеркала гинекологические</w:t>
            </w:r>
          </w:p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отходы ПВХ-капельниц</w:t>
            </w:r>
          </w:p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пластмассовая упаковка: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ящики (вин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о-водочные, молочные)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ящики фруктовые, овощные (сеточка)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канистры, бочки (полиэтиленовые)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емкости из-под анализов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 xml:space="preserve">пластмассовые отходы в виде 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тары из-под моющих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, чистящих и других аналогичных средств</w:t>
            </w:r>
          </w:p>
          <w:p w:rsidR="00D44A6B" w:rsidRPr="00FA69E0" w:rsidRDefault="00D44A6B" w:rsidP="00FA69E0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ПЭТ-бутылка  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трубы полиэтиленовые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поддоны полиэтиленовые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отходы полипропилена (</w:t>
            </w: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пленка, мешки, биг-беги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стеклобой смешанный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 xml:space="preserve"> (бутылка, банка)  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D44A6B" w:rsidRPr="00FA69E0" w:rsidTr="00FA69E0">
        <w:tc>
          <w:tcPr>
            <w:tcW w:w="6663" w:type="dxa"/>
          </w:tcPr>
          <w:p w:rsidR="00D44A6B" w:rsidRPr="00FA69E0" w:rsidRDefault="00D44A6B" w:rsidP="00FA69E0">
            <w:pPr>
              <w:spacing w:after="0" w:line="36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  <w:u w:val="single"/>
              </w:rPr>
              <w:t>стеклобой сортированный полубелый</w:t>
            </w:r>
            <w:r w:rsidRPr="00FA69E0">
              <w:rPr>
                <w:rFonts w:ascii="Times New Roman" w:hAnsi="Times New Roman"/>
                <w:sz w:val="24"/>
                <w:szCs w:val="24"/>
              </w:rPr>
              <w:t xml:space="preserve"> (листовой)</w:t>
            </w:r>
          </w:p>
        </w:tc>
        <w:tc>
          <w:tcPr>
            <w:tcW w:w="1843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058" w:type="dxa"/>
          </w:tcPr>
          <w:p w:rsidR="00D44A6B" w:rsidRPr="00FA69E0" w:rsidRDefault="00D44A6B" w:rsidP="00FA69E0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D44A6B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sz w:val="26"/>
          <w:szCs w:val="26"/>
        </w:rPr>
      </w:pPr>
    </w:p>
    <w:p w:rsidR="00D44A6B" w:rsidRDefault="00D44A6B" w:rsidP="00253703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926FD7">
        <w:rPr>
          <w:rFonts w:ascii="Times New Roman" w:hAnsi="Times New Roman"/>
          <w:b/>
          <w:sz w:val="26"/>
          <w:szCs w:val="26"/>
        </w:rPr>
        <w:t xml:space="preserve">Отходы бумаги и картона </w:t>
      </w:r>
      <w:r w:rsidRPr="00926FD7">
        <w:rPr>
          <w:rFonts w:ascii="Times New Roman" w:hAnsi="Times New Roman"/>
          <w:b/>
          <w:sz w:val="26"/>
          <w:szCs w:val="26"/>
          <w:u w:val="single"/>
        </w:rPr>
        <w:t>при ежемесячном объеме</w:t>
      </w:r>
      <w:r w:rsidRPr="00926FD7">
        <w:rPr>
          <w:rFonts w:ascii="Times New Roman" w:hAnsi="Times New Roman"/>
          <w:b/>
          <w:sz w:val="26"/>
          <w:szCs w:val="26"/>
        </w:rPr>
        <w:t>:</w:t>
      </w:r>
    </w:p>
    <w:p w:rsidR="00D44A6B" w:rsidRPr="00926FD7" w:rsidRDefault="00D44A6B" w:rsidP="00253703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409" w:type="dxa"/>
        <w:jc w:val="center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97"/>
        <w:gridCol w:w="2977"/>
        <w:gridCol w:w="2735"/>
      </w:tblGrid>
      <w:tr w:rsidR="00D44A6B" w:rsidRPr="00FA69E0" w:rsidTr="00FA69E0">
        <w:trPr>
          <w:trHeight w:val="837"/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spacing w:after="0" w:line="240" w:lineRule="auto"/>
              <w:ind w:left="-331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сдаваемой макулатуры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33" w:right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При условии доставки транспортом Покупателя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i/>
                <w:sz w:val="24"/>
                <w:szCs w:val="24"/>
              </w:rPr>
              <w:t>При условии доставки транспортом Поставщика</w:t>
            </w:r>
          </w:p>
        </w:tc>
      </w:tr>
      <w:tr w:rsidR="00D44A6B" w:rsidRPr="00FA69E0" w:rsidTr="00FA69E0">
        <w:trPr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851" w:right="-284" w:firstLine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До 400 кг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D44A6B" w:rsidRPr="00FA69E0" w:rsidTr="00FA69E0">
        <w:trPr>
          <w:trHeight w:val="289"/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851" w:right="-284" w:firstLine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400-1000 кг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D44A6B" w:rsidRPr="00FA69E0" w:rsidTr="00FA69E0">
        <w:trPr>
          <w:trHeight w:val="294"/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851" w:right="-284" w:firstLine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1000-3000 кг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</w:tr>
      <w:tr w:rsidR="00D44A6B" w:rsidRPr="00FA69E0" w:rsidTr="00FA69E0">
        <w:trPr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851" w:right="-284" w:firstLine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3000-5000 кг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От 120,0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E0">
              <w:rPr>
                <w:rFonts w:ascii="Times New Roman" w:hAnsi="Times New Roman"/>
                <w:b/>
                <w:sz w:val="24"/>
                <w:szCs w:val="24"/>
              </w:rPr>
              <w:t>Договорная</w:t>
            </w:r>
          </w:p>
        </w:tc>
      </w:tr>
      <w:tr w:rsidR="00D44A6B" w:rsidRPr="00FA69E0" w:rsidTr="00FA69E0">
        <w:trPr>
          <w:jc w:val="center"/>
        </w:trPr>
        <w:tc>
          <w:tcPr>
            <w:tcW w:w="4697" w:type="dxa"/>
          </w:tcPr>
          <w:p w:rsidR="00D44A6B" w:rsidRPr="00FA69E0" w:rsidRDefault="00D44A6B" w:rsidP="00FA69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851" w:right="-284" w:firstLine="1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E0">
              <w:rPr>
                <w:rFonts w:ascii="Times New Roman" w:hAnsi="Times New Roman"/>
                <w:sz w:val="24"/>
                <w:szCs w:val="24"/>
              </w:rPr>
              <w:t>От 5000 кг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</w:tcPr>
          <w:p w:rsidR="00D44A6B" w:rsidRPr="00FA69E0" w:rsidRDefault="00D44A6B" w:rsidP="00FA69E0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4A6B" w:rsidRDefault="00D44A6B" w:rsidP="00253703">
      <w:pPr>
        <w:spacing w:after="0" w:line="240" w:lineRule="auto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44A6B" w:rsidRDefault="00D44A6B" w:rsidP="00253703">
      <w:pPr>
        <w:spacing w:after="0" w:line="240" w:lineRule="auto"/>
        <w:ind w:left="-851" w:right="-284" w:firstLine="567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sz w:val="26"/>
          <w:szCs w:val="26"/>
        </w:rPr>
        <w:t>Оплата производится в течении 30 календарных дней с момента поставки ВМР в адрес Получателя.</w:t>
      </w:r>
    </w:p>
    <w:p w:rsidR="00D44A6B" w:rsidRPr="0007797D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sz w:val="26"/>
          <w:szCs w:val="26"/>
        </w:rPr>
      </w:pPr>
    </w:p>
    <w:p w:rsidR="00D44A6B" w:rsidRPr="0007797D" w:rsidRDefault="00D44A6B" w:rsidP="00A95F9D">
      <w:pPr>
        <w:pStyle w:val="ListParagraph"/>
        <w:numPr>
          <w:ilvl w:val="0"/>
          <w:numId w:val="2"/>
        </w:numPr>
        <w:spacing w:after="0" w:line="240" w:lineRule="auto"/>
        <w:ind w:left="-851" w:right="-284" w:firstLine="426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07797D">
        <w:rPr>
          <w:rFonts w:ascii="Times New Roman" w:hAnsi="Times New Roman"/>
          <w:b/>
          <w:color w:val="FF0000"/>
          <w:sz w:val="26"/>
          <w:szCs w:val="26"/>
        </w:rPr>
        <w:t>Для заключения договора необходимо выслать на факс (316-76-47) или на электронную почту (</w:t>
      </w:r>
      <w:hyperlink r:id="rId8" w:history="1">
        <w:r w:rsidRPr="0007797D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bvrpko</w:t>
        </w:r>
        <w:r w:rsidRPr="0007797D">
          <w:rPr>
            <w:rStyle w:val="Hyperlink"/>
            <w:rFonts w:ascii="Times New Roman" w:hAnsi="Times New Roman"/>
            <w:b/>
            <w:sz w:val="26"/>
            <w:szCs w:val="26"/>
          </w:rPr>
          <w:t>@</w:t>
        </w:r>
        <w:r w:rsidRPr="0007797D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mail</w:t>
        </w:r>
        <w:r w:rsidRPr="0007797D">
          <w:rPr>
            <w:rStyle w:val="Hyperlink"/>
            <w:rFonts w:ascii="Times New Roman" w:hAnsi="Times New Roman"/>
            <w:b/>
            <w:sz w:val="26"/>
            <w:szCs w:val="26"/>
          </w:rPr>
          <w:t>.</w:t>
        </w:r>
        <w:r w:rsidRPr="0007797D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Pr="0007797D">
        <w:rPr>
          <w:rFonts w:ascii="Times New Roman" w:hAnsi="Times New Roman"/>
          <w:b/>
          <w:color w:val="FF0000"/>
          <w:sz w:val="26"/>
          <w:szCs w:val="26"/>
        </w:rPr>
        <w:t xml:space="preserve">) Покупателя: 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sz w:val="26"/>
          <w:szCs w:val="26"/>
        </w:rPr>
        <w:t>- реквизиты предприятия Поставщика (указать работаете Вы с НДС или без);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sz w:val="26"/>
          <w:szCs w:val="26"/>
        </w:rPr>
        <w:t>- наличие действующей инструкции по обращению с отходами (для полимерных отходов).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sz w:val="26"/>
          <w:szCs w:val="26"/>
        </w:rPr>
      </w:pPr>
    </w:p>
    <w:p w:rsidR="00D44A6B" w:rsidRPr="0007797D" w:rsidRDefault="00D44A6B" w:rsidP="00A95F9D">
      <w:pPr>
        <w:pStyle w:val="ListParagraph"/>
        <w:numPr>
          <w:ilvl w:val="0"/>
          <w:numId w:val="2"/>
        </w:numPr>
        <w:spacing w:after="0" w:line="240" w:lineRule="auto"/>
        <w:ind w:left="-851" w:right="-284"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07797D">
        <w:rPr>
          <w:rFonts w:ascii="Times New Roman" w:hAnsi="Times New Roman"/>
          <w:b/>
          <w:i/>
          <w:sz w:val="26"/>
          <w:szCs w:val="26"/>
        </w:rPr>
        <w:t xml:space="preserve">Условия: 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bCs/>
          <w:sz w:val="26"/>
          <w:szCs w:val="26"/>
        </w:rPr>
      </w:pPr>
      <w:r w:rsidRPr="0007797D">
        <w:rPr>
          <w:rFonts w:ascii="Times New Roman" w:hAnsi="Times New Roman"/>
          <w:bCs/>
          <w:sz w:val="26"/>
          <w:szCs w:val="26"/>
        </w:rPr>
        <w:t xml:space="preserve">- вывоз вторичных материальных ресурсов осуществляется транспортом Покупателя и за его счёт в количестве свыше </w:t>
      </w:r>
      <w:r>
        <w:rPr>
          <w:rFonts w:ascii="Times New Roman" w:hAnsi="Times New Roman"/>
          <w:bCs/>
          <w:sz w:val="26"/>
          <w:szCs w:val="26"/>
        </w:rPr>
        <w:t>40</w:t>
      </w:r>
      <w:r w:rsidRPr="0007797D">
        <w:rPr>
          <w:rFonts w:ascii="Times New Roman" w:hAnsi="Times New Roman"/>
          <w:bCs/>
          <w:sz w:val="26"/>
          <w:szCs w:val="26"/>
        </w:rPr>
        <w:t>0 кг. В погрузочных работах небольших объемов Покупатель оказывает содействие, при поставке существенных объемов предоставляются грузчики;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bCs/>
          <w:sz w:val="26"/>
          <w:szCs w:val="26"/>
        </w:rPr>
      </w:pPr>
      <w:r w:rsidRPr="0007797D">
        <w:rPr>
          <w:rFonts w:ascii="Times New Roman" w:hAnsi="Times New Roman"/>
          <w:bCs/>
          <w:sz w:val="26"/>
          <w:szCs w:val="26"/>
        </w:rPr>
        <w:t>- всегда своевременный вывоз вторичных материальных ресурсов;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bCs/>
          <w:sz w:val="26"/>
          <w:szCs w:val="26"/>
        </w:rPr>
      </w:pPr>
      <w:r w:rsidRPr="0007797D">
        <w:rPr>
          <w:rFonts w:ascii="Times New Roman" w:hAnsi="Times New Roman"/>
          <w:bCs/>
          <w:sz w:val="26"/>
          <w:szCs w:val="26"/>
        </w:rPr>
        <w:t>- индивидуальный подход к каждому клиенту, внимательно выслушаем все пожелания и требования Поставщика;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bCs/>
          <w:sz w:val="26"/>
          <w:szCs w:val="26"/>
        </w:rPr>
      </w:pPr>
      <w:r w:rsidRPr="0007797D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транспортные расходы</w:t>
      </w:r>
      <w:r w:rsidRPr="0007797D">
        <w:rPr>
          <w:rFonts w:ascii="Times New Roman" w:hAnsi="Times New Roman"/>
          <w:bCs/>
          <w:sz w:val="26"/>
          <w:szCs w:val="26"/>
        </w:rPr>
        <w:t xml:space="preserve"> за счет Покупателя;</w:t>
      </w:r>
    </w:p>
    <w:p w:rsidR="00D44A6B" w:rsidRPr="0007797D" w:rsidRDefault="00D44A6B" w:rsidP="00A95F9D">
      <w:pPr>
        <w:spacing w:after="0" w:line="240" w:lineRule="auto"/>
        <w:ind w:left="-851" w:right="-284" w:firstLine="426"/>
        <w:jc w:val="both"/>
        <w:rPr>
          <w:rFonts w:ascii="Times New Roman" w:hAnsi="Times New Roman"/>
          <w:bCs/>
          <w:sz w:val="26"/>
          <w:szCs w:val="26"/>
        </w:rPr>
      </w:pPr>
      <w:r w:rsidRPr="0007797D">
        <w:rPr>
          <w:rFonts w:ascii="Times New Roman" w:hAnsi="Times New Roman"/>
          <w:bCs/>
          <w:sz w:val="26"/>
          <w:szCs w:val="26"/>
        </w:rPr>
        <w:t>- осуществляем выдачу справок об утилизации документов.</w:t>
      </w:r>
    </w:p>
    <w:p w:rsidR="00D44A6B" w:rsidRPr="0007797D" w:rsidRDefault="00D44A6B" w:rsidP="00A95F9D">
      <w:pPr>
        <w:spacing w:after="0" w:line="240" w:lineRule="auto"/>
        <w:ind w:left="-851" w:right="-284" w:firstLine="851"/>
        <w:jc w:val="both"/>
        <w:rPr>
          <w:rFonts w:ascii="Times New Roman" w:hAnsi="Times New Roman"/>
          <w:sz w:val="26"/>
          <w:szCs w:val="26"/>
        </w:rPr>
      </w:pPr>
    </w:p>
    <w:p w:rsidR="00D44A6B" w:rsidRPr="0007797D" w:rsidRDefault="00D44A6B" w:rsidP="00A95F9D">
      <w:pPr>
        <w:pStyle w:val="ListParagraph"/>
        <w:numPr>
          <w:ilvl w:val="0"/>
          <w:numId w:val="3"/>
        </w:numPr>
        <w:spacing w:after="0"/>
        <w:ind w:left="-851" w:right="-284" w:firstLine="3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7797D">
        <w:rPr>
          <w:rFonts w:ascii="Times New Roman" w:hAnsi="Times New Roman"/>
          <w:b/>
          <w:bCs/>
          <w:color w:val="FF0000"/>
          <w:sz w:val="26"/>
          <w:szCs w:val="26"/>
        </w:rPr>
        <w:t>Также ОАО «Белвторресурсы» предоставляет услугу по  сбору и утилизации изношенных шин для дальнейшего использования.</w:t>
      </w:r>
    </w:p>
    <w:p w:rsidR="00D44A6B" w:rsidRPr="0007797D" w:rsidRDefault="00D44A6B" w:rsidP="00A95F9D">
      <w:pPr>
        <w:pStyle w:val="ListParagraph"/>
        <w:numPr>
          <w:ilvl w:val="0"/>
          <w:numId w:val="3"/>
        </w:numPr>
        <w:spacing w:after="0"/>
        <w:ind w:left="-851" w:right="-284"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07797D">
        <w:rPr>
          <w:rFonts w:ascii="Times New Roman" w:hAnsi="Times New Roman"/>
          <w:b/>
          <w:bCs/>
          <w:sz w:val="26"/>
          <w:szCs w:val="26"/>
        </w:rPr>
        <w:t>Качество отходов/сырья должно соответствовать ГОСТ 8407-89 «Сырье вторичное резиновое. Покрышки и камеры шин» Шины должны быть чистыми, без посторонних примесей и металлических дисков (в т.ч. воды, смазочных материалов). Исполнитель осуществляет прием изношенных шин, как с металлическим, так и с текстильным кордом, габаритные размеры которых не превышают 400х1200 мм.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b/>
          <w:sz w:val="26"/>
          <w:szCs w:val="26"/>
        </w:rPr>
      </w:pPr>
      <w:r w:rsidRPr="0007797D">
        <w:rPr>
          <w:rFonts w:ascii="Times New Roman" w:hAnsi="Times New Roman"/>
          <w:b/>
          <w:sz w:val="26"/>
          <w:szCs w:val="26"/>
        </w:rPr>
        <w:t xml:space="preserve">Наши условия: 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i/>
          <w:sz w:val="26"/>
          <w:szCs w:val="26"/>
        </w:rPr>
      </w:pPr>
      <w:r w:rsidRPr="0007797D">
        <w:rPr>
          <w:rFonts w:ascii="Times New Roman" w:hAnsi="Times New Roman"/>
          <w:i/>
          <w:sz w:val="26"/>
          <w:szCs w:val="26"/>
        </w:rPr>
        <w:t xml:space="preserve">- доставка сырья производится  Заказчиком, </w:t>
      </w:r>
      <w:r w:rsidRPr="0007797D">
        <w:rPr>
          <w:rFonts w:ascii="Times New Roman" w:hAnsi="Times New Roman"/>
          <w:bCs/>
          <w:i/>
          <w:sz w:val="26"/>
          <w:szCs w:val="26"/>
        </w:rPr>
        <w:t>возможна доставка транспортом Исполнителя при наличии свободного транспорта</w:t>
      </w:r>
      <w:r w:rsidRPr="0007797D">
        <w:rPr>
          <w:rFonts w:ascii="Times New Roman" w:hAnsi="Times New Roman"/>
          <w:i/>
          <w:sz w:val="26"/>
          <w:szCs w:val="26"/>
        </w:rPr>
        <w:t>;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i/>
          <w:sz w:val="26"/>
          <w:szCs w:val="26"/>
        </w:rPr>
      </w:pPr>
      <w:r w:rsidRPr="0007797D">
        <w:rPr>
          <w:rFonts w:ascii="Times New Roman" w:hAnsi="Times New Roman"/>
          <w:i/>
          <w:sz w:val="26"/>
          <w:szCs w:val="26"/>
        </w:rPr>
        <w:t>- Заказчик оплачивает услугу по сбору и утилизации  шин по предоплате на основании счет-фактуры - безналичный расчет на р/с Исполнителя.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b/>
          <w:sz w:val="26"/>
          <w:szCs w:val="26"/>
        </w:rPr>
      </w:pPr>
      <w:r w:rsidRPr="0007797D">
        <w:rPr>
          <w:rFonts w:ascii="Times New Roman" w:hAnsi="Times New Roman"/>
          <w:b/>
          <w:sz w:val="26"/>
          <w:szCs w:val="26"/>
        </w:rPr>
        <w:t xml:space="preserve">Фиксированная стоимость  за 1 тонну изношенных шин: 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i/>
          <w:sz w:val="26"/>
          <w:szCs w:val="26"/>
        </w:rPr>
      </w:pPr>
      <w:r w:rsidRPr="0007797D">
        <w:rPr>
          <w:rFonts w:ascii="Times New Roman" w:hAnsi="Times New Roman"/>
          <w:i/>
          <w:sz w:val="26"/>
          <w:szCs w:val="26"/>
        </w:rPr>
        <w:t xml:space="preserve">- шины б/у – </w:t>
      </w:r>
      <w:r>
        <w:rPr>
          <w:rFonts w:ascii="Times New Roman" w:hAnsi="Times New Roman"/>
          <w:b/>
          <w:i/>
          <w:sz w:val="26"/>
          <w:szCs w:val="26"/>
        </w:rPr>
        <w:t>20</w:t>
      </w:r>
      <w:bookmarkStart w:id="0" w:name="_GoBack"/>
      <w:bookmarkEnd w:id="0"/>
      <w:r w:rsidRPr="0007797D">
        <w:rPr>
          <w:rFonts w:ascii="Times New Roman" w:hAnsi="Times New Roman"/>
          <w:b/>
          <w:i/>
          <w:sz w:val="26"/>
          <w:szCs w:val="26"/>
        </w:rPr>
        <w:t xml:space="preserve">0 </w:t>
      </w:r>
      <w:r w:rsidRPr="0007797D">
        <w:rPr>
          <w:rFonts w:ascii="Times New Roman" w:hAnsi="Times New Roman"/>
          <w:b/>
          <w:sz w:val="26"/>
          <w:szCs w:val="26"/>
        </w:rPr>
        <w:t>руб. без НДС</w:t>
      </w:r>
      <w:r w:rsidRPr="0007797D">
        <w:rPr>
          <w:rFonts w:ascii="Times New Roman" w:hAnsi="Times New Roman"/>
          <w:i/>
          <w:sz w:val="26"/>
          <w:szCs w:val="26"/>
        </w:rPr>
        <w:t>.</w:t>
      </w:r>
    </w:p>
    <w:p w:rsidR="00D44A6B" w:rsidRPr="0007797D" w:rsidRDefault="00D44A6B" w:rsidP="00A95F9D">
      <w:pPr>
        <w:spacing w:after="0"/>
        <w:ind w:left="-851" w:right="-284" w:firstLine="567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b/>
          <w:sz w:val="26"/>
          <w:szCs w:val="26"/>
        </w:rPr>
        <w:t xml:space="preserve">Место приёма: </w:t>
      </w:r>
      <w:r w:rsidRPr="0007797D">
        <w:rPr>
          <w:rFonts w:ascii="Times New Roman" w:hAnsi="Times New Roman"/>
          <w:sz w:val="26"/>
          <w:szCs w:val="26"/>
        </w:rPr>
        <w:t>Брилевский тупик, 55 .</w:t>
      </w:r>
    </w:p>
    <w:p w:rsidR="00D44A6B" w:rsidRPr="0007797D" w:rsidRDefault="00D44A6B" w:rsidP="00A95F9D">
      <w:pPr>
        <w:spacing w:after="0"/>
        <w:ind w:left="-851" w:right="-284" w:firstLine="851"/>
        <w:jc w:val="both"/>
        <w:rPr>
          <w:rFonts w:ascii="Times New Roman" w:hAnsi="Times New Roman"/>
          <w:b/>
          <w:sz w:val="26"/>
          <w:szCs w:val="26"/>
        </w:rPr>
      </w:pPr>
      <w:r w:rsidRPr="0007797D">
        <w:rPr>
          <w:rFonts w:ascii="Times New Roman" w:hAnsi="Times New Roman"/>
          <w:sz w:val="26"/>
          <w:szCs w:val="26"/>
        </w:rPr>
        <w:t xml:space="preserve">          </w:t>
      </w:r>
    </w:p>
    <w:p w:rsidR="00D44A6B" w:rsidRPr="0007797D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sz w:val="26"/>
          <w:szCs w:val="26"/>
        </w:rPr>
      </w:pPr>
      <w:r w:rsidRPr="0007797D">
        <w:rPr>
          <w:rFonts w:ascii="Times New Roman" w:hAnsi="Times New Roman"/>
          <w:sz w:val="26"/>
          <w:szCs w:val="26"/>
        </w:rPr>
        <w:t xml:space="preserve">!!! </w:t>
      </w:r>
      <w:r w:rsidRPr="0007797D">
        <w:rPr>
          <w:rFonts w:ascii="Times New Roman" w:hAnsi="Times New Roman"/>
          <w:b/>
          <w:sz w:val="26"/>
          <w:szCs w:val="26"/>
        </w:rPr>
        <w:t>ОАО «Белвторресурсы»</w:t>
      </w:r>
      <w:r w:rsidRPr="0007797D">
        <w:rPr>
          <w:rFonts w:ascii="Times New Roman" w:hAnsi="Times New Roman"/>
          <w:sz w:val="26"/>
          <w:szCs w:val="26"/>
        </w:rPr>
        <w:t xml:space="preserve"> является единственным специализированным предприятием, входящим в состав ОАО «Белресурсы» - управляющая компания холдинга «Белресурсы», основной деятельностью которого является заготовка вторичных материальных ресурсов. Поставка вторичного сырья осуществляется на перерабатывающие предприятия Республики Беларусь.</w:t>
      </w:r>
    </w:p>
    <w:p w:rsidR="00D44A6B" w:rsidRPr="0007797D" w:rsidRDefault="00D44A6B" w:rsidP="00A95F9D">
      <w:pPr>
        <w:spacing w:after="0" w:line="240" w:lineRule="auto"/>
        <w:ind w:left="-851" w:right="-284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D44A6B" w:rsidRPr="0007797D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07797D">
        <w:rPr>
          <w:rFonts w:ascii="Times New Roman" w:hAnsi="Times New Roman"/>
          <w:b/>
          <w:bCs/>
          <w:i/>
          <w:sz w:val="26"/>
          <w:szCs w:val="26"/>
        </w:rPr>
        <w:t xml:space="preserve">Надеемся на плодотворное сотрудничество с Вашей организацией в рамках договора поставки вторичных материальных ресурсов в наш адрес! </w:t>
      </w:r>
    </w:p>
    <w:p w:rsidR="00D44A6B" w:rsidRPr="0007797D" w:rsidRDefault="00D44A6B" w:rsidP="00A95F9D">
      <w:pPr>
        <w:spacing w:after="0" w:line="240" w:lineRule="auto"/>
        <w:ind w:left="-851" w:right="-284"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07797D">
        <w:rPr>
          <w:rFonts w:ascii="Times New Roman" w:hAnsi="Times New Roman"/>
          <w:b/>
          <w:bCs/>
          <w:i/>
          <w:sz w:val="26"/>
          <w:szCs w:val="26"/>
        </w:rPr>
        <w:t>Заранее благодарны за положительное решение данного вопроса!</w:t>
      </w:r>
    </w:p>
    <w:p w:rsidR="00D44A6B" w:rsidRPr="0007797D" w:rsidRDefault="00D44A6B" w:rsidP="000D1547">
      <w:pPr>
        <w:spacing w:after="0" w:line="240" w:lineRule="auto"/>
        <w:ind w:right="-284" w:firstLine="851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D44A6B" w:rsidRPr="0007797D" w:rsidRDefault="00D44A6B" w:rsidP="004D2C0C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07797D">
        <w:rPr>
          <w:rFonts w:ascii="Times New Roman" w:hAnsi="Times New Roman"/>
          <w:b/>
          <w:i/>
          <w:color w:val="FF0000"/>
          <w:sz w:val="30"/>
          <w:szCs w:val="30"/>
        </w:rPr>
        <w:t>Наши телефоны: р.т. 8(017)302-26-18, велком 8(044)712-27-92</w:t>
      </w:r>
    </w:p>
    <w:p w:rsidR="00D44A6B" w:rsidRPr="0007797D" w:rsidRDefault="00D44A6B" w:rsidP="0025622F">
      <w:pPr>
        <w:spacing w:after="0" w:line="240" w:lineRule="auto"/>
        <w:ind w:right="-284" w:firstLine="851"/>
        <w:jc w:val="center"/>
        <w:rPr>
          <w:rFonts w:ascii="Times New Roman" w:hAnsi="Times New Roman"/>
          <w:bCs/>
          <w:color w:val="FF0000"/>
          <w:sz w:val="30"/>
          <w:szCs w:val="30"/>
        </w:rPr>
      </w:pPr>
      <w:r w:rsidRPr="0007797D">
        <w:rPr>
          <w:rFonts w:ascii="Times New Roman" w:hAnsi="Times New Roman"/>
          <w:b/>
          <w:i/>
          <w:color w:val="FF0000"/>
          <w:sz w:val="30"/>
          <w:szCs w:val="30"/>
          <w:lang w:val="en-US"/>
        </w:rPr>
        <w:t>e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</w:rPr>
        <w:t>-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  <w:lang w:val="en-US"/>
        </w:rPr>
        <w:t>mail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</w:rPr>
        <w:t xml:space="preserve">: 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  <w:lang w:val="en-US"/>
        </w:rPr>
        <w:t>bvrpko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</w:rPr>
        <w:t>@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  <w:lang w:val="en-US"/>
        </w:rPr>
        <w:t>mail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</w:rPr>
        <w:t>.</w:t>
      </w:r>
      <w:r w:rsidRPr="0007797D">
        <w:rPr>
          <w:rFonts w:ascii="Times New Roman" w:hAnsi="Times New Roman"/>
          <w:b/>
          <w:i/>
          <w:color w:val="FF0000"/>
          <w:sz w:val="30"/>
          <w:szCs w:val="30"/>
          <w:lang w:val="en-US"/>
        </w:rPr>
        <w:t>ru</w:t>
      </w:r>
    </w:p>
    <w:p w:rsidR="00D44A6B" w:rsidRDefault="00D44A6B" w:rsidP="00860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A6B" w:rsidRPr="009102E4" w:rsidRDefault="00D44A6B" w:rsidP="00860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A6B" w:rsidRPr="009102E4" w:rsidRDefault="00D44A6B" w:rsidP="0091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102E4">
        <w:rPr>
          <w:rFonts w:ascii="Times New Roman" w:hAnsi="Times New Roman"/>
          <w:i/>
          <w:sz w:val="28"/>
          <w:szCs w:val="28"/>
          <w:u w:val="single"/>
        </w:rPr>
        <w:t>Уважаемые партнеры!</w:t>
      </w:r>
    </w:p>
    <w:p w:rsidR="00D44A6B" w:rsidRPr="009102E4" w:rsidRDefault="00D44A6B" w:rsidP="0091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102E4">
        <w:rPr>
          <w:rFonts w:ascii="Times New Roman" w:hAnsi="Times New Roman"/>
          <w:i/>
          <w:sz w:val="28"/>
          <w:szCs w:val="28"/>
          <w:u w:val="single"/>
        </w:rPr>
        <w:t>Если Вы располагаете предложением с лучшими условиями, просим сообщить нам эту информацию, чтобы мы смогли сделать Вам действительно ВЫГОДНОЕ предложение!</w:t>
      </w:r>
    </w:p>
    <w:p w:rsidR="00D44A6B" w:rsidRPr="009102E4" w:rsidRDefault="00D44A6B" w:rsidP="0051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4A6B" w:rsidRPr="009102E4" w:rsidSect="00CA2BC8">
      <w:pgSz w:w="11906" w:h="16838"/>
      <w:pgMar w:top="709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6B" w:rsidRDefault="00D44A6B" w:rsidP="00FC4B29">
      <w:pPr>
        <w:spacing w:after="0" w:line="240" w:lineRule="auto"/>
      </w:pPr>
      <w:r>
        <w:separator/>
      </w:r>
    </w:p>
  </w:endnote>
  <w:endnote w:type="continuationSeparator" w:id="0">
    <w:p w:rsidR="00D44A6B" w:rsidRDefault="00D44A6B" w:rsidP="00F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6B" w:rsidRDefault="00D44A6B" w:rsidP="00FC4B29">
      <w:pPr>
        <w:spacing w:after="0" w:line="240" w:lineRule="auto"/>
      </w:pPr>
      <w:r>
        <w:separator/>
      </w:r>
    </w:p>
  </w:footnote>
  <w:footnote w:type="continuationSeparator" w:id="0">
    <w:p w:rsidR="00D44A6B" w:rsidRDefault="00D44A6B" w:rsidP="00FC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D23"/>
    <w:multiLevelType w:val="hybridMultilevel"/>
    <w:tmpl w:val="D64470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994587B"/>
    <w:multiLevelType w:val="hybridMultilevel"/>
    <w:tmpl w:val="71344392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366A514B"/>
    <w:multiLevelType w:val="hybridMultilevel"/>
    <w:tmpl w:val="52C6C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30C3"/>
    <w:multiLevelType w:val="hybridMultilevel"/>
    <w:tmpl w:val="5A92FDA2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F7"/>
    <w:rsid w:val="00000646"/>
    <w:rsid w:val="00001BE1"/>
    <w:rsid w:val="00003484"/>
    <w:rsid w:val="00006CC7"/>
    <w:rsid w:val="00011EEA"/>
    <w:rsid w:val="00015053"/>
    <w:rsid w:val="000160C7"/>
    <w:rsid w:val="00017313"/>
    <w:rsid w:val="000205AA"/>
    <w:rsid w:val="00023190"/>
    <w:rsid w:val="0002391D"/>
    <w:rsid w:val="00024E6E"/>
    <w:rsid w:val="00025178"/>
    <w:rsid w:val="00026937"/>
    <w:rsid w:val="0003081C"/>
    <w:rsid w:val="00030D68"/>
    <w:rsid w:val="00031631"/>
    <w:rsid w:val="000319D6"/>
    <w:rsid w:val="0003209C"/>
    <w:rsid w:val="000321D7"/>
    <w:rsid w:val="00034361"/>
    <w:rsid w:val="00037FE9"/>
    <w:rsid w:val="00041BC4"/>
    <w:rsid w:val="000424BA"/>
    <w:rsid w:val="00043204"/>
    <w:rsid w:val="000453FF"/>
    <w:rsid w:val="00047BBB"/>
    <w:rsid w:val="00053E6C"/>
    <w:rsid w:val="00057308"/>
    <w:rsid w:val="00060672"/>
    <w:rsid w:val="0006256B"/>
    <w:rsid w:val="00062605"/>
    <w:rsid w:val="00066100"/>
    <w:rsid w:val="00067E36"/>
    <w:rsid w:val="0007068C"/>
    <w:rsid w:val="00071C81"/>
    <w:rsid w:val="00072E3B"/>
    <w:rsid w:val="00074DA8"/>
    <w:rsid w:val="00075CD1"/>
    <w:rsid w:val="0007797D"/>
    <w:rsid w:val="00081323"/>
    <w:rsid w:val="000820D5"/>
    <w:rsid w:val="00085D87"/>
    <w:rsid w:val="00090F49"/>
    <w:rsid w:val="000910A8"/>
    <w:rsid w:val="00096CBE"/>
    <w:rsid w:val="000972C8"/>
    <w:rsid w:val="000A51D5"/>
    <w:rsid w:val="000A5601"/>
    <w:rsid w:val="000B1599"/>
    <w:rsid w:val="000B263C"/>
    <w:rsid w:val="000B3B5F"/>
    <w:rsid w:val="000B5E01"/>
    <w:rsid w:val="000B7174"/>
    <w:rsid w:val="000C0795"/>
    <w:rsid w:val="000C0C3D"/>
    <w:rsid w:val="000C44EE"/>
    <w:rsid w:val="000C5374"/>
    <w:rsid w:val="000C6241"/>
    <w:rsid w:val="000D0B09"/>
    <w:rsid w:val="000D1547"/>
    <w:rsid w:val="000D1CBA"/>
    <w:rsid w:val="000D65A1"/>
    <w:rsid w:val="000E09EA"/>
    <w:rsid w:val="000E3D71"/>
    <w:rsid w:val="000E62DA"/>
    <w:rsid w:val="000E6754"/>
    <w:rsid w:val="000E6DE6"/>
    <w:rsid w:val="000F0349"/>
    <w:rsid w:val="000F0DD1"/>
    <w:rsid w:val="000F12BF"/>
    <w:rsid w:val="000F1BB1"/>
    <w:rsid w:val="000F38B7"/>
    <w:rsid w:val="000F5603"/>
    <w:rsid w:val="000F5967"/>
    <w:rsid w:val="000F617E"/>
    <w:rsid w:val="000F6693"/>
    <w:rsid w:val="000F7994"/>
    <w:rsid w:val="00101488"/>
    <w:rsid w:val="00103F44"/>
    <w:rsid w:val="001051E5"/>
    <w:rsid w:val="0010709B"/>
    <w:rsid w:val="00107379"/>
    <w:rsid w:val="00107D54"/>
    <w:rsid w:val="00107E8F"/>
    <w:rsid w:val="00112FB0"/>
    <w:rsid w:val="001145B5"/>
    <w:rsid w:val="001178D0"/>
    <w:rsid w:val="0012160D"/>
    <w:rsid w:val="0012217D"/>
    <w:rsid w:val="0012237A"/>
    <w:rsid w:val="001268F8"/>
    <w:rsid w:val="00131D48"/>
    <w:rsid w:val="00132E5D"/>
    <w:rsid w:val="001356DD"/>
    <w:rsid w:val="001362B3"/>
    <w:rsid w:val="00136C15"/>
    <w:rsid w:val="00140113"/>
    <w:rsid w:val="001414BC"/>
    <w:rsid w:val="00143660"/>
    <w:rsid w:val="00144A84"/>
    <w:rsid w:val="00150343"/>
    <w:rsid w:val="001504E3"/>
    <w:rsid w:val="0015108B"/>
    <w:rsid w:val="00152068"/>
    <w:rsid w:val="001527A8"/>
    <w:rsid w:val="001553EB"/>
    <w:rsid w:val="00156C09"/>
    <w:rsid w:val="00160F0F"/>
    <w:rsid w:val="00161CC5"/>
    <w:rsid w:val="00163D8B"/>
    <w:rsid w:val="00164007"/>
    <w:rsid w:val="00166B2A"/>
    <w:rsid w:val="00171BC6"/>
    <w:rsid w:val="0017329C"/>
    <w:rsid w:val="001744E1"/>
    <w:rsid w:val="00174554"/>
    <w:rsid w:val="001747F4"/>
    <w:rsid w:val="001759E7"/>
    <w:rsid w:val="001829D7"/>
    <w:rsid w:val="001833A4"/>
    <w:rsid w:val="00185E40"/>
    <w:rsid w:val="001861FC"/>
    <w:rsid w:val="001907E7"/>
    <w:rsid w:val="00192D0E"/>
    <w:rsid w:val="00195BB6"/>
    <w:rsid w:val="001A6DD7"/>
    <w:rsid w:val="001B0BB1"/>
    <w:rsid w:val="001B0F2A"/>
    <w:rsid w:val="001B156D"/>
    <w:rsid w:val="001B36A1"/>
    <w:rsid w:val="001B6D5B"/>
    <w:rsid w:val="001B7D82"/>
    <w:rsid w:val="001C1EA1"/>
    <w:rsid w:val="001C3C77"/>
    <w:rsid w:val="001C7A62"/>
    <w:rsid w:val="001D36A2"/>
    <w:rsid w:val="001D4A34"/>
    <w:rsid w:val="001D5677"/>
    <w:rsid w:val="001D6825"/>
    <w:rsid w:val="001D689D"/>
    <w:rsid w:val="001D784B"/>
    <w:rsid w:val="001E0254"/>
    <w:rsid w:val="001E2280"/>
    <w:rsid w:val="001E2317"/>
    <w:rsid w:val="001E513C"/>
    <w:rsid w:val="001E5C17"/>
    <w:rsid w:val="001F0F1B"/>
    <w:rsid w:val="001F35A3"/>
    <w:rsid w:val="001F3BD8"/>
    <w:rsid w:val="001F46E1"/>
    <w:rsid w:val="001F4915"/>
    <w:rsid w:val="001F5ADC"/>
    <w:rsid w:val="00203F93"/>
    <w:rsid w:val="00204982"/>
    <w:rsid w:val="00205229"/>
    <w:rsid w:val="0020556B"/>
    <w:rsid w:val="00205E58"/>
    <w:rsid w:val="0021165D"/>
    <w:rsid w:val="00212892"/>
    <w:rsid w:val="002172E0"/>
    <w:rsid w:val="00220EFA"/>
    <w:rsid w:val="002218F5"/>
    <w:rsid w:val="0022315D"/>
    <w:rsid w:val="002238F5"/>
    <w:rsid w:val="00225241"/>
    <w:rsid w:val="0022536F"/>
    <w:rsid w:val="00230842"/>
    <w:rsid w:val="00243FB9"/>
    <w:rsid w:val="00246201"/>
    <w:rsid w:val="002524F4"/>
    <w:rsid w:val="00253703"/>
    <w:rsid w:val="00255E5D"/>
    <w:rsid w:val="0025622F"/>
    <w:rsid w:val="00256396"/>
    <w:rsid w:val="0025793A"/>
    <w:rsid w:val="00257B04"/>
    <w:rsid w:val="002604AA"/>
    <w:rsid w:val="002627B8"/>
    <w:rsid w:val="00270376"/>
    <w:rsid w:val="0027374D"/>
    <w:rsid w:val="002743D7"/>
    <w:rsid w:val="00274EFB"/>
    <w:rsid w:val="002776DC"/>
    <w:rsid w:val="00280075"/>
    <w:rsid w:val="0028157F"/>
    <w:rsid w:val="00281DAB"/>
    <w:rsid w:val="00281FE6"/>
    <w:rsid w:val="00282BDE"/>
    <w:rsid w:val="002843C6"/>
    <w:rsid w:val="00285BB6"/>
    <w:rsid w:val="00285C3F"/>
    <w:rsid w:val="00287B0E"/>
    <w:rsid w:val="00292490"/>
    <w:rsid w:val="002943A5"/>
    <w:rsid w:val="00294D8A"/>
    <w:rsid w:val="00294F6C"/>
    <w:rsid w:val="0029532A"/>
    <w:rsid w:val="002959DC"/>
    <w:rsid w:val="002966A5"/>
    <w:rsid w:val="002A0571"/>
    <w:rsid w:val="002A1F15"/>
    <w:rsid w:val="002A505D"/>
    <w:rsid w:val="002A58DF"/>
    <w:rsid w:val="002A6BC8"/>
    <w:rsid w:val="002A7B42"/>
    <w:rsid w:val="002B012F"/>
    <w:rsid w:val="002B0456"/>
    <w:rsid w:val="002C52F5"/>
    <w:rsid w:val="002C777F"/>
    <w:rsid w:val="002D146A"/>
    <w:rsid w:val="002D165E"/>
    <w:rsid w:val="002D52E2"/>
    <w:rsid w:val="002D565C"/>
    <w:rsid w:val="002D7B26"/>
    <w:rsid w:val="002E3449"/>
    <w:rsid w:val="002E61B5"/>
    <w:rsid w:val="002E640B"/>
    <w:rsid w:val="002E7D5C"/>
    <w:rsid w:val="002F215D"/>
    <w:rsid w:val="002F3808"/>
    <w:rsid w:val="00300D05"/>
    <w:rsid w:val="0030106B"/>
    <w:rsid w:val="00303E2B"/>
    <w:rsid w:val="0030489B"/>
    <w:rsid w:val="003059E2"/>
    <w:rsid w:val="003069AF"/>
    <w:rsid w:val="003127FC"/>
    <w:rsid w:val="003143FF"/>
    <w:rsid w:val="00314B1B"/>
    <w:rsid w:val="00316518"/>
    <w:rsid w:val="00317924"/>
    <w:rsid w:val="003203E7"/>
    <w:rsid w:val="00320CE8"/>
    <w:rsid w:val="00321254"/>
    <w:rsid w:val="0032160E"/>
    <w:rsid w:val="00322918"/>
    <w:rsid w:val="0032526E"/>
    <w:rsid w:val="00325D90"/>
    <w:rsid w:val="0033516C"/>
    <w:rsid w:val="0033611C"/>
    <w:rsid w:val="00336F5E"/>
    <w:rsid w:val="003407EC"/>
    <w:rsid w:val="00344292"/>
    <w:rsid w:val="0034725D"/>
    <w:rsid w:val="00347935"/>
    <w:rsid w:val="00347972"/>
    <w:rsid w:val="00347B68"/>
    <w:rsid w:val="003508AA"/>
    <w:rsid w:val="00350F18"/>
    <w:rsid w:val="00352692"/>
    <w:rsid w:val="00352921"/>
    <w:rsid w:val="0035406A"/>
    <w:rsid w:val="003575A7"/>
    <w:rsid w:val="00371EC2"/>
    <w:rsid w:val="00373212"/>
    <w:rsid w:val="00373B66"/>
    <w:rsid w:val="00375F4A"/>
    <w:rsid w:val="00376663"/>
    <w:rsid w:val="00380FAE"/>
    <w:rsid w:val="00381065"/>
    <w:rsid w:val="00382618"/>
    <w:rsid w:val="00382F73"/>
    <w:rsid w:val="00384DC7"/>
    <w:rsid w:val="0038508A"/>
    <w:rsid w:val="0038647D"/>
    <w:rsid w:val="003928B3"/>
    <w:rsid w:val="003930F9"/>
    <w:rsid w:val="00393249"/>
    <w:rsid w:val="00393FB6"/>
    <w:rsid w:val="003955A5"/>
    <w:rsid w:val="00395652"/>
    <w:rsid w:val="00397D5C"/>
    <w:rsid w:val="003A3D02"/>
    <w:rsid w:val="003A44AE"/>
    <w:rsid w:val="003A5D4F"/>
    <w:rsid w:val="003A7B78"/>
    <w:rsid w:val="003B3F73"/>
    <w:rsid w:val="003B7723"/>
    <w:rsid w:val="003B7D1C"/>
    <w:rsid w:val="003C3642"/>
    <w:rsid w:val="003C5C77"/>
    <w:rsid w:val="003C7658"/>
    <w:rsid w:val="003D4FC1"/>
    <w:rsid w:val="003D5928"/>
    <w:rsid w:val="003D6929"/>
    <w:rsid w:val="003D6FE6"/>
    <w:rsid w:val="003E10C8"/>
    <w:rsid w:val="003E2EEC"/>
    <w:rsid w:val="003E55B4"/>
    <w:rsid w:val="003E67F4"/>
    <w:rsid w:val="003F0ED1"/>
    <w:rsid w:val="003F56E7"/>
    <w:rsid w:val="003F57C7"/>
    <w:rsid w:val="003F6ECA"/>
    <w:rsid w:val="0040038F"/>
    <w:rsid w:val="00401015"/>
    <w:rsid w:val="004036B6"/>
    <w:rsid w:val="00410F7A"/>
    <w:rsid w:val="00416F7E"/>
    <w:rsid w:val="00420BE4"/>
    <w:rsid w:val="004237CF"/>
    <w:rsid w:val="004273CA"/>
    <w:rsid w:val="0043445F"/>
    <w:rsid w:val="0043566A"/>
    <w:rsid w:val="00436CD9"/>
    <w:rsid w:val="00440150"/>
    <w:rsid w:val="00441889"/>
    <w:rsid w:val="004428FB"/>
    <w:rsid w:val="0044545C"/>
    <w:rsid w:val="00447ED7"/>
    <w:rsid w:val="004508E6"/>
    <w:rsid w:val="00451C56"/>
    <w:rsid w:val="00453086"/>
    <w:rsid w:val="00454996"/>
    <w:rsid w:val="00456C41"/>
    <w:rsid w:val="00457411"/>
    <w:rsid w:val="00461012"/>
    <w:rsid w:val="00464444"/>
    <w:rsid w:val="0046542E"/>
    <w:rsid w:val="00470744"/>
    <w:rsid w:val="00472DEE"/>
    <w:rsid w:val="004742D9"/>
    <w:rsid w:val="00480000"/>
    <w:rsid w:val="00480F7E"/>
    <w:rsid w:val="00481633"/>
    <w:rsid w:val="004829EF"/>
    <w:rsid w:val="00484F44"/>
    <w:rsid w:val="004867D7"/>
    <w:rsid w:val="00486810"/>
    <w:rsid w:val="00487414"/>
    <w:rsid w:val="0048758A"/>
    <w:rsid w:val="004904A9"/>
    <w:rsid w:val="00493A0B"/>
    <w:rsid w:val="00494509"/>
    <w:rsid w:val="00496293"/>
    <w:rsid w:val="004A31C1"/>
    <w:rsid w:val="004A33EF"/>
    <w:rsid w:val="004A4D90"/>
    <w:rsid w:val="004A6322"/>
    <w:rsid w:val="004A63A6"/>
    <w:rsid w:val="004A7AF8"/>
    <w:rsid w:val="004A7B9E"/>
    <w:rsid w:val="004B261F"/>
    <w:rsid w:val="004B6986"/>
    <w:rsid w:val="004B7A85"/>
    <w:rsid w:val="004C1F7D"/>
    <w:rsid w:val="004C23CB"/>
    <w:rsid w:val="004C3810"/>
    <w:rsid w:val="004C732B"/>
    <w:rsid w:val="004D0C74"/>
    <w:rsid w:val="004D1C5A"/>
    <w:rsid w:val="004D2C0C"/>
    <w:rsid w:val="004D2F35"/>
    <w:rsid w:val="004D37C2"/>
    <w:rsid w:val="004D3886"/>
    <w:rsid w:val="004E2338"/>
    <w:rsid w:val="004E2A01"/>
    <w:rsid w:val="004E32A9"/>
    <w:rsid w:val="004E3343"/>
    <w:rsid w:val="004E43B7"/>
    <w:rsid w:val="004E7973"/>
    <w:rsid w:val="004F020C"/>
    <w:rsid w:val="004F3A43"/>
    <w:rsid w:val="004F4E41"/>
    <w:rsid w:val="004F5148"/>
    <w:rsid w:val="0050098D"/>
    <w:rsid w:val="00504640"/>
    <w:rsid w:val="00506906"/>
    <w:rsid w:val="0051168F"/>
    <w:rsid w:val="005133DB"/>
    <w:rsid w:val="005137A3"/>
    <w:rsid w:val="00514901"/>
    <w:rsid w:val="00514AD6"/>
    <w:rsid w:val="00516076"/>
    <w:rsid w:val="00516756"/>
    <w:rsid w:val="00521105"/>
    <w:rsid w:val="0052156E"/>
    <w:rsid w:val="00521CF3"/>
    <w:rsid w:val="00522A5A"/>
    <w:rsid w:val="00523C14"/>
    <w:rsid w:val="00525DC0"/>
    <w:rsid w:val="00526EB2"/>
    <w:rsid w:val="00527D07"/>
    <w:rsid w:val="00532D1C"/>
    <w:rsid w:val="00536617"/>
    <w:rsid w:val="00537DDE"/>
    <w:rsid w:val="00541544"/>
    <w:rsid w:val="00543872"/>
    <w:rsid w:val="00545E27"/>
    <w:rsid w:val="00547620"/>
    <w:rsid w:val="00550E3F"/>
    <w:rsid w:val="00552D70"/>
    <w:rsid w:val="00552FB2"/>
    <w:rsid w:val="005546A7"/>
    <w:rsid w:val="00561010"/>
    <w:rsid w:val="00563CF4"/>
    <w:rsid w:val="005663E0"/>
    <w:rsid w:val="00571AC4"/>
    <w:rsid w:val="005729A4"/>
    <w:rsid w:val="0057387F"/>
    <w:rsid w:val="00574C1B"/>
    <w:rsid w:val="005762E2"/>
    <w:rsid w:val="005776AA"/>
    <w:rsid w:val="005776C8"/>
    <w:rsid w:val="005812A6"/>
    <w:rsid w:val="0058179C"/>
    <w:rsid w:val="005835E4"/>
    <w:rsid w:val="00583E64"/>
    <w:rsid w:val="00587CD8"/>
    <w:rsid w:val="00594E59"/>
    <w:rsid w:val="00595613"/>
    <w:rsid w:val="005973F2"/>
    <w:rsid w:val="005A23C5"/>
    <w:rsid w:val="005A3143"/>
    <w:rsid w:val="005A376B"/>
    <w:rsid w:val="005A75DD"/>
    <w:rsid w:val="005B0D6F"/>
    <w:rsid w:val="005B18DE"/>
    <w:rsid w:val="005B3614"/>
    <w:rsid w:val="005B6CC8"/>
    <w:rsid w:val="005B6E4A"/>
    <w:rsid w:val="005C03B3"/>
    <w:rsid w:val="005C0C0A"/>
    <w:rsid w:val="005C2710"/>
    <w:rsid w:val="005C48E8"/>
    <w:rsid w:val="005C7C93"/>
    <w:rsid w:val="005D14AD"/>
    <w:rsid w:val="005D477C"/>
    <w:rsid w:val="005D48CF"/>
    <w:rsid w:val="005D6381"/>
    <w:rsid w:val="005D75A8"/>
    <w:rsid w:val="005E0C5B"/>
    <w:rsid w:val="005E122B"/>
    <w:rsid w:val="005E4925"/>
    <w:rsid w:val="005E7DFB"/>
    <w:rsid w:val="005F0709"/>
    <w:rsid w:val="005F172E"/>
    <w:rsid w:val="005F3229"/>
    <w:rsid w:val="0060032F"/>
    <w:rsid w:val="0060115D"/>
    <w:rsid w:val="006036FE"/>
    <w:rsid w:val="00603B5D"/>
    <w:rsid w:val="00605707"/>
    <w:rsid w:val="00605D88"/>
    <w:rsid w:val="00611A2F"/>
    <w:rsid w:val="0061238C"/>
    <w:rsid w:val="006124B0"/>
    <w:rsid w:val="00613FFB"/>
    <w:rsid w:val="0061551A"/>
    <w:rsid w:val="00620EDB"/>
    <w:rsid w:val="006263EC"/>
    <w:rsid w:val="006268AF"/>
    <w:rsid w:val="00626DE0"/>
    <w:rsid w:val="00631771"/>
    <w:rsid w:val="00633FCB"/>
    <w:rsid w:val="00641705"/>
    <w:rsid w:val="00646573"/>
    <w:rsid w:val="006470AD"/>
    <w:rsid w:val="00647DF1"/>
    <w:rsid w:val="00651ABB"/>
    <w:rsid w:val="00651B89"/>
    <w:rsid w:val="00652FCB"/>
    <w:rsid w:val="0065320B"/>
    <w:rsid w:val="00653419"/>
    <w:rsid w:val="0065772E"/>
    <w:rsid w:val="00660CEC"/>
    <w:rsid w:val="00661618"/>
    <w:rsid w:val="006622D5"/>
    <w:rsid w:val="006638C0"/>
    <w:rsid w:val="006649CB"/>
    <w:rsid w:val="00666C64"/>
    <w:rsid w:val="00670641"/>
    <w:rsid w:val="00671794"/>
    <w:rsid w:val="006730CE"/>
    <w:rsid w:val="00673958"/>
    <w:rsid w:val="00673A24"/>
    <w:rsid w:val="006763AB"/>
    <w:rsid w:val="006844AA"/>
    <w:rsid w:val="00685072"/>
    <w:rsid w:val="006855EE"/>
    <w:rsid w:val="00687BBC"/>
    <w:rsid w:val="00691C2A"/>
    <w:rsid w:val="0069496B"/>
    <w:rsid w:val="006974BB"/>
    <w:rsid w:val="006A3299"/>
    <w:rsid w:val="006B032D"/>
    <w:rsid w:val="006B13D2"/>
    <w:rsid w:val="006B31B9"/>
    <w:rsid w:val="006B64A5"/>
    <w:rsid w:val="006B7B6D"/>
    <w:rsid w:val="006B7CA5"/>
    <w:rsid w:val="006C1A7D"/>
    <w:rsid w:val="006C2587"/>
    <w:rsid w:val="006C3EE8"/>
    <w:rsid w:val="006C4DA1"/>
    <w:rsid w:val="006C68AF"/>
    <w:rsid w:val="006C6D62"/>
    <w:rsid w:val="006D1BDD"/>
    <w:rsid w:val="006D79D8"/>
    <w:rsid w:val="006E4323"/>
    <w:rsid w:val="006E7604"/>
    <w:rsid w:val="006E7874"/>
    <w:rsid w:val="006F0BAB"/>
    <w:rsid w:val="006F10EF"/>
    <w:rsid w:val="006F1510"/>
    <w:rsid w:val="006F27CB"/>
    <w:rsid w:val="006F38D7"/>
    <w:rsid w:val="006F3E1A"/>
    <w:rsid w:val="006F46E8"/>
    <w:rsid w:val="006F5119"/>
    <w:rsid w:val="006F7AE4"/>
    <w:rsid w:val="00703459"/>
    <w:rsid w:val="00706CC0"/>
    <w:rsid w:val="0071127C"/>
    <w:rsid w:val="0071379E"/>
    <w:rsid w:val="00713E31"/>
    <w:rsid w:val="007165ED"/>
    <w:rsid w:val="0071728F"/>
    <w:rsid w:val="00720610"/>
    <w:rsid w:val="00721172"/>
    <w:rsid w:val="007218C4"/>
    <w:rsid w:val="00721C4F"/>
    <w:rsid w:val="007269CB"/>
    <w:rsid w:val="007348BE"/>
    <w:rsid w:val="0074511A"/>
    <w:rsid w:val="00745FB0"/>
    <w:rsid w:val="00747FE6"/>
    <w:rsid w:val="00750BCD"/>
    <w:rsid w:val="0075142B"/>
    <w:rsid w:val="00751592"/>
    <w:rsid w:val="007553BD"/>
    <w:rsid w:val="00760924"/>
    <w:rsid w:val="0076148B"/>
    <w:rsid w:val="00763631"/>
    <w:rsid w:val="00764BB0"/>
    <w:rsid w:val="00767D7E"/>
    <w:rsid w:val="00772AB7"/>
    <w:rsid w:val="007743C5"/>
    <w:rsid w:val="007752AA"/>
    <w:rsid w:val="00776A94"/>
    <w:rsid w:val="00777AED"/>
    <w:rsid w:val="0078433D"/>
    <w:rsid w:val="0079130E"/>
    <w:rsid w:val="0079559C"/>
    <w:rsid w:val="007A7E8D"/>
    <w:rsid w:val="007B5665"/>
    <w:rsid w:val="007B6979"/>
    <w:rsid w:val="007B7902"/>
    <w:rsid w:val="007C128B"/>
    <w:rsid w:val="007C2828"/>
    <w:rsid w:val="007D0694"/>
    <w:rsid w:val="007D5791"/>
    <w:rsid w:val="007D57A6"/>
    <w:rsid w:val="007D6658"/>
    <w:rsid w:val="007E1DEE"/>
    <w:rsid w:val="007E2638"/>
    <w:rsid w:val="007E2F6F"/>
    <w:rsid w:val="007E4282"/>
    <w:rsid w:val="007E6409"/>
    <w:rsid w:val="007F0661"/>
    <w:rsid w:val="007F0754"/>
    <w:rsid w:val="007F1C9D"/>
    <w:rsid w:val="00801C38"/>
    <w:rsid w:val="00803885"/>
    <w:rsid w:val="008078CD"/>
    <w:rsid w:val="00810FE4"/>
    <w:rsid w:val="00811257"/>
    <w:rsid w:val="008128E5"/>
    <w:rsid w:val="00813071"/>
    <w:rsid w:val="008154F2"/>
    <w:rsid w:val="00815DF6"/>
    <w:rsid w:val="008163F3"/>
    <w:rsid w:val="00816F8E"/>
    <w:rsid w:val="00817CCD"/>
    <w:rsid w:val="00822BED"/>
    <w:rsid w:val="008243EE"/>
    <w:rsid w:val="00826DFE"/>
    <w:rsid w:val="00826FDE"/>
    <w:rsid w:val="00827DC2"/>
    <w:rsid w:val="00830D1C"/>
    <w:rsid w:val="008316E2"/>
    <w:rsid w:val="0083371F"/>
    <w:rsid w:val="008350C6"/>
    <w:rsid w:val="0083654C"/>
    <w:rsid w:val="00837172"/>
    <w:rsid w:val="0083726B"/>
    <w:rsid w:val="00837BA9"/>
    <w:rsid w:val="00843594"/>
    <w:rsid w:val="0084675E"/>
    <w:rsid w:val="00847436"/>
    <w:rsid w:val="00850D4C"/>
    <w:rsid w:val="00853E11"/>
    <w:rsid w:val="008561D4"/>
    <w:rsid w:val="00856F4C"/>
    <w:rsid w:val="00857276"/>
    <w:rsid w:val="00860860"/>
    <w:rsid w:val="00862D47"/>
    <w:rsid w:val="00867DBD"/>
    <w:rsid w:val="00871C5E"/>
    <w:rsid w:val="008733EB"/>
    <w:rsid w:val="00873EDF"/>
    <w:rsid w:val="00875122"/>
    <w:rsid w:val="00875D8B"/>
    <w:rsid w:val="00876B49"/>
    <w:rsid w:val="0087731A"/>
    <w:rsid w:val="00882ADA"/>
    <w:rsid w:val="0088307E"/>
    <w:rsid w:val="008843DD"/>
    <w:rsid w:val="00884A4A"/>
    <w:rsid w:val="00884C12"/>
    <w:rsid w:val="00885689"/>
    <w:rsid w:val="008860F8"/>
    <w:rsid w:val="00886768"/>
    <w:rsid w:val="00887CE2"/>
    <w:rsid w:val="00891771"/>
    <w:rsid w:val="008947BE"/>
    <w:rsid w:val="008973FA"/>
    <w:rsid w:val="008975F1"/>
    <w:rsid w:val="008A15EA"/>
    <w:rsid w:val="008A248A"/>
    <w:rsid w:val="008A740D"/>
    <w:rsid w:val="008B1172"/>
    <w:rsid w:val="008B25E8"/>
    <w:rsid w:val="008B2998"/>
    <w:rsid w:val="008B41F5"/>
    <w:rsid w:val="008B683F"/>
    <w:rsid w:val="008B6FC9"/>
    <w:rsid w:val="008B70BB"/>
    <w:rsid w:val="008C0B47"/>
    <w:rsid w:val="008C0FA6"/>
    <w:rsid w:val="008C13CC"/>
    <w:rsid w:val="008C295E"/>
    <w:rsid w:val="008C465E"/>
    <w:rsid w:val="008C66FB"/>
    <w:rsid w:val="008C70B0"/>
    <w:rsid w:val="008D26D0"/>
    <w:rsid w:val="008E2DFD"/>
    <w:rsid w:val="008E36E5"/>
    <w:rsid w:val="008E3916"/>
    <w:rsid w:val="008E5CDC"/>
    <w:rsid w:val="008E6C89"/>
    <w:rsid w:val="008E78B5"/>
    <w:rsid w:val="008F051A"/>
    <w:rsid w:val="008F05D9"/>
    <w:rsid w:val="008F31C2"/>
    <w:rsid w:val="008F578D"/>
    <w:rsid w:val="008F6642"/>
    <w:rsid w:val="00901681"/>
    <w:rsid w:val="0090371D"/>
    <w:rsid w:val="009040DC"/>
    <w:rsid w:val="00904822"/>
    <w:rsid w:val="0090532C"/>
    <w:rsid w:val="009102E4"/>
    <w:rsid w:val="0091764C"/>
    <w:rsid w:val="00917C53"/>
    <w:rsid w:val="0092026F"/>
    <w:rsid w:val="00923347"/>
    <w:rsid w:val="0092343A"/>
    <w:rsid w:val="00923C8D"/>
    <w:rsid w:val="00925CA0"/>
    <w:rsid w:val="00926FD7"/>
    <w:rsid w:val="0093172D"/>
    <w:rsid w:val="00932963"/>
    <w:rsid w:val="00933290"/>
    <w:rsid w:val="009340EE"/>
    <w:rsid w:val="00936204"/>
    <w:rsid w:val="009366DC"/>
    <w:rsid w:val="009400AC"/>
    <w:rsid w:val="00940B4E"/>
    <w:rsid w:val="0094100B"/>
    <w:rsid w:val="00944856"/>
    <w:rsid w:val="009456A6"/>
    <w:rsid w:val="00945F56"/>
    <w:rsid w:val="00950ACC"/>
    <w:rsid w:val="00951F65"/>
    <w:rsid w:val="00961E65"/>
    <w:rsid w:val="00964AA4"/>
    <w:rsid w:val="009662AE"/>
    <w:rsid w:val="00966700"/>
    <w:rsid w:val="0097156A"/>
    <w:rsid w:val="00971600"/>
    <w:rsid w:val="00971CB6"/>
    <w:rsid w:val="00973877"/>
    <w:rsid w:val="0097613A"/>
    <w:rsid w:val="009771EA"/>
    <w:rsid w:val="00982552"/>
    <w:rsid w:val="00982C70"/>
    <w:rsid w:val="00984361"/>
    <w:rsid w:val="0099496B"/>
    <w:rsid w:val="00995A7D"/>
    <w:rsid w:val="0099715F"/>
    <w:rsid w:val="009A21A3"/>
    <w:rsid w:val="009A30C8"/>
    <w:rsid w:val="009A77E0"/>
    <w:rsid w:val="009B0060"/>
    <w:rsid w:val="009B3A24"/>
    <w:rsid w:val="009B5F42"/>
    <w:rsid w:val="009B7B81"/>
    <w:rsid w:val="009C0A34"/>
    <w:rsid w:val="009C1DC8"/>
    <w:rsid w:val="009C1FCD"/>
    <w:rsid w:val="009C7C59"/>
    <w:rsid w:val="009D1FD1"/>
    <w:rsid w:val="009D3BFC"/>
    <w:rsid w:val="009D6117"/>
    <w:rsid w:val="009E20C8"/>
    <w:rsid w:val="009E2B1B"/>
    <w:rsid w:val="009E36E9"/>
    <w:rsid w:val="009E4198"/>
    <w:rsid w:val="009E4FAF"/>
    <w:rsid w:val="009E5D53"/>
    <w:rsid w:val="009F3B20"/>
    <w:rsid w:val="009F5CCB"/>
    <w:rsid w:val="009F7B18"/>
    <w:rsid w:val="009F7D7B"/>
    <w:rsid w:val="009F7F88"/>
    <w:rsid w:val="00A016F5"/>
    <w:rsid w:val="00A0383D"/>
    <w:rsid w:val="00A03D56"/>
    <w:rsid w:val="00A04393"/>
    <w:rsid w:val="00A04582"/>
    <w:rsid w:val="00A051C2"/>
    <w:rsid w:val="00A11658"/>
    <w:rsid w:val="00A12574"/>
    <w:rsid w:val="00A13E12"/>
    <w:rsid w:val="00A2382F"/>
    <w:rsid w:val="00A24BCB"/>
    <w:rsid w:val="00A30864"/>
    <w:rsid w:val="00A3191E"/>
    <w:rsid w:val="00A331F3"/>
    <w:rsid w:val="00A37BFA"/>
    <w:rsid w:val="00A40CBF"/>
    <w:rsid w:val="00A4234C"/>
    <w:rsid w:val="00A43812"/>
    <w:rsid w:val="00A450E7"/>
    <w:rsid w:val="00A45740"/>
    <w:rsid w:val="00A5030F"/>
    <w:rsid w:val="00A530E6"/>
    <w:rsid w:val="00A53D54"/>
    <w:rsid w:val="00A620E7"/>
    <w:rsid w:val="00A62F1C"/>
    <w:rsid w:val="00A62FB4"/>
    <w:rsid w:val="00A63B7F"/>
    <w:rsid w:val="00A70878"/>
    <w:rsid w:val="00A713B8"/>
    <w:rsid w:val="00A7648E"/>
    <w:rsid w:val="00A83536"/>
    <w:rsid w:val="00A8384C"/>
    <w:rsid w:val="00A85BFC"/>
    <w:rsid w:val="00A86520"/>
    <w:rsid w:val="00A86869"/>
    <w:rsid w:val="00A87814"/>
    <w:rsid w:val="00A93231"/>
    <w:rsid w:val="00A9432E"/>
    <w:rsid w:val="00A95F9D"/>
    <w:rsid w:val="00AA151F"/>
    <w:rsid w:val="00AA41C4"/>
    <w:rsid w:val="00AA51A6"/>
    <w:rsid w:val="00AB022F"/>
    <w:rsid w:val="00AB039C"/>
    <w:rsid w:val="00AB63FF"/>
    <w:rsid w:val="00AB782C"/>
    <w:rsid w:val="00AC1313"/>
    <w:rsid w:val="00AC203C"/>
    <w:rsid w:val="00AC2317"/>
    <w:rsid w:val="00AC23B7"/>
    <w:rsid w:val="00AC254A"/>
    <w:rsid w:val="00AC6D1F"/>
    <w:rsid w:val="00AC76B0"/>
    <w:rsid w:val="00AD07C0"/>
    <w:rsid w:val="00AD1879"/>
    <w:rsid w:val="00AD5B4C"/>
    <w:rsid w:val="00AD617F"/>
    <w:rsid w:val="00AE2AF4"/>
    <w:rsid w:val="00AE3474"/>
    <w:rsid w:val="00AE68DB"/>
    <w:rsid w:val="00AE7743"/>
    <w:rsid w:val="00AF559C"/>
    <w:rsid w:val="00AF6658"/>
    <w:rsid w:val="00AF755B"/>
    <w:rsid w:val="00B0077C"/>
    <w:rsid w:val="00B00AE5"/>
    <w:rsid w:val="00B010C5"/>
    <w:rsid w:val="00B023A2"/>
    <w:rsid w:val="00B05F35"/>
    <w:rsid w:val="00B12AFD"/>
    <w:rsid w:val="00B17434"/>
    <w:rsid w:val="00B2072C"/>
    <w:rsid w:val="00B215BA"/>
    <w:rsid w:val="00B229DA"/>
    <w:rsid w:val="00B244BB"/>
    <w:rsid w:val="00B27229"/>
    <w:rsid w:val="00B30A66"/>
    <w:rsid w:val="00B313DA"/>
    <w:rsid w:val="00B31774"/>
    <w:rsid w:val="00B31EED"/>
    <w:rsid w:val="00B32C4B"/>
    <w:rsid w:val="00B34519"/>
    <w:rsid w:val="00B364FF"/>
    <w:rsid w:val="00B37258"/>
    <w:rsid w:val="00B40DCB"/>
    <w:rsid w:val="00B4280F"/>
    <w:rsid w:val="00B42C67"/>
    <w:rsid w:val="00B43310"/>
    <w:rsid w:val="00B46F5F"/>
    <w:rsid w:val="00B4768B"/>
    <w:rsid w:val="00B520E0"/>
    <w:rsid w:val="00B52160"/>
    <w:rsid w:val="00B52509"/>
    <w:rsid w:val="00B54E15"/>
    <w:rsid w:val="00B56E99"/>
    <w:rsid w:val="00B60497"/>
    <w:rsid w:val="00B60515"/>
    <w:rsid w:val="00B63B1F"/>
    <w:rsid w:val="00B644DF"/>
    <w:rsid w:val="00B64E34"/>
    <w:rsid w:val="00B70974"/>
    <w:rsid w:val="00B74622"/>
    <w:rsid w:val="00B771F9"/>
    <w:rsid w:val="00B812BE"/>
    <w:rsid w:val="00B85C89"/>
    <w:rsid w:val="00B86C66"/>
    <w:rsid w:val="00B91A75"/>
    <w:rsid w:val="00B939D9"/>
    <w:rsid w:val="00B93AD8"/>
    <w:rsid w:val="00B94FD7"/>
    <w:rsid w:val="00B959CC"/>
    <w:rsid w:val="00B96D0D"/>
    <w:rsid w:val="00B97577"/>
    <w:rsid w:val="00BA0726"/>
    <w:rsid w:val="00BA2474"/>
    <w:rsid w:val="00BA26E8"/>
    <w:rsid w:val="00BA38D5"/>
    <w:rsid w:val="00BA3F9E"/>
    <w:rsid w:val="00BA48F0"/>
    <w:rsid w:val="00BA4C47"/>
    <w:rsid w:val="00BA7D14"/>
    <w:rsid w:val="00BB003C"/>
    <w:rsid w:val="00BB08D1"/>
    <w:rsid w:val="00BB4A87"/>
    <w:rsid w:val="00BC2DCC"/>
    <w:rsid w:val="00BC457D"/>
    <w:rsid w:val="00BC471E"/>
    <w:rsid w:val="00BD0369"/>
    <w:rsid w:val="00BD0655"/>
    <w:rsid w:val="00BD1B5D"/>
    <w:rsid w:val="00BD2578"/>
    <w:rsid w:val="00BD2D16"/>
    <w:rsid w:val="00BD3C15"/>
    <w:rsid w:val="00BD4159"/>
    <w:rsid w:val="00BD41BD"/>
    <w:rsid w:val="00BD7FC2"/>
    <w:rsid w:val="00BE12D7"/>
    <w:rsid w:val="00BE17F9"/>
    <w:rsid w:val="00BE4DB7"/>
    <w:rsid w:val="00BE7BB7"/>
    <w:rsid w:val="00BE7F27"/>
    <w:rsid w:val="00BF2174"/>
    <w:rsid w:val="00BF21CF"/>
    <w:rsid w:val="00BF4D86"/>
    <w:rsid w:val="00BF5AD2"/>
    <w:rsid w:val="00BF6230"/>
    <w:rsid w:val="00C031D4"/>
    <w:rsid w:val="00C055CA"/>
    <w:rsid w:val="00C05F0B"/>
    <w:rsid w:val="00C0714F"/>
    <w:rsid w:val="00C107E5"/>
    <w:rsid w:val="00C15A45"/>
    <w:rsid w:val="00C163E2"/>
    <w:rsid w:val="00C26C5A"/>
    <w:rsid w:val="00C31763"/>
    <w:rsid w:val="00C338AF"/>
    <w:rsid w:val="00C34DBD"/>
    <w:rsid w:val="00C41E7E"/>
    <w:rsid w:val="00C474BC"/>
    <w:rsid w:val="00C53AE8"/>
    <w:rsid w:val="00C55F67"/>
    <w:rsid w:val="00C60395"/>
    <w:rsid w:val="00C60C18"/>
    <w:rsid w:val="00C65C10"/>
    <w:rsid w:val="00C66D78"/>
    <w:rsid w:val="00C7168C"/>
    <w:rsid w:val="00C74C1D"/>
    <w:rsid w:val="00C758DE"/>
    <w:rsid w:val="00C76731"/>
    <w:rsid w:val="00C7749C"/>
    <w:rsid w:val="00C80536"/>
    <w:rsid w:val="00C80954"/>
    <w:rsid w:val="00C83A2C"/>
    <w:rsid w:val="00C83E03"/>
    <w:rsid w:val="00C848B8"/>
    <w:rsid w:val="00C915E8"/>
    <w:rsid w:val="00C9165E"/>
    <w:rsid w:val="00C91937"/>
    <w:rsid w:val="00C93C33"/>
    <w:rsid w:val="00CA2BC8"/>
    <w:rsid w:val="00CA58A6"/>
    <w:rsid w:val="00CB1E66"/>
    <w:rsid w:val="00CB2D62"/>
    <w:rsid w:val="00CB5B90"/>
    <w:rsid w:val="00CB6CA5"/>
    <w:rsid w:val="00CB7DB6"/>
    <w:rsid w:val="00CB7E91"/>
    <w:rsid w:val="00CC0C72"/>
    <w:rsid w:val="00CC13DE"/>
    <w:rsid w:val="00CC4BD9"/>
    <w:rsid w:val="00CC5842"/>
    <w:rsid w:val="00CC67D0"/>
    <w:rsid w:val="00CC6FDA"/>
    <w:rsid w:val="00CC79E4"/>
    <w:rsid w:val="00CD7069"/>
    <w:rsid w:val="00CE0D98"/>
    <w:rsid w:val="00CE1D21"/>
    <w:rsid w:val="00CF0185"/>
    <w:rsid w:val="00CF0B01"/>
    <w:rsid w:val="00CF2064"/>
    <w:rsid w:val="00CF2F1F"/>
    <w:rsid w:val="00CF329D"/>
    <w:rsid w:val="00CF454B"/>
    <w:rsid w:val="00CF4874"/>
    <w:rsid w:val="00CF493A"/>
    <w:rsid w:val="00CF7994"/>
    <w:rsid w:val="00D00AF7"/>
    <w:rsid w:val="00D03E35"/>
    <w:rsid w:val="00D06A78"/>
    <w:rsid w:val="00D11333"/>
    <w:rsid w:val="00D123D4"/>
    <w:rsid w:val="00D12787"/>
    <w:rsid w:val="00D15A10"/>
    <w:rsid w:val="00D21066"/>
    <w:rsid w:val="00D24FD3"/>
    <w:rsid w:val="00D2513A"/>
    <w:rsid w:val="00D276AE"/>
    <w:rsid w:val="00D3086A"/>
    <w:rsid w:val="00D31C21"/>
    <w:rsid w:val="00D32BE4"/>
    <w:rsid w:val="00D32BED"/>
    <w:rsid w:val="00D3320B"/>
    <w:rsid w:val="00D3589D"/>
    <w:rsid w:val="00D4035C"/>
    <w:rsid w:val="00D44A6B"/>
    <w:rsid w:val="00D467DC"/>
    <w:rsid w:val="00D46883"/>
    <w:rsid w:val="00D46AB1"/>
    <w:rsid w:val="00D54FA5"/>
    <w:rsid w:val="00D55488"/>
    <w:rsid w:val="00D56734"/>
    <w:rsid w:val="00D63FB5"/>
    <w:rsid w:val="00D736A1"/>
    <w:rsid w:val="00D75AEC"/>
    <w:rsid w:val="00D773E0"/>
    <w:rsid w:val="00D80D2A"/>
    <w:rsid w:val="00D82635"/>
    <w:rsid w:val="00D83DDE"/>
    <w:rsid w:val="00D874DA"/>
    <w:rsid w:val="00D95AFE"/>
    <w:rsid w:val="00D9672F"/>
    <w:rsid w:val="00D97D19"/>
    <w:rsid w:val="00DA156F"/>
    <w:rsid w:val="00DA1694"/>
    <w:rsid w:val="00DA2EF2"/>
    <w:rsid w:val="00DA3A08"/>
    <w:rsid w:val="00DA41B1"/>
    <w:rsid w:val="00DA57E9"/>
    <w:rsid w:val="00DB0DE5"/>
    <w:rsid w:val="00DB0E77"/>
    <w:rsid w:val="00DB761F"/>
    <w:rsid w:val="00DB7C81"/>
    <w:rsid w:val="00DC0940"/>
    <w:rsid w:val="00DC125D"/>
    <w:rsid w:val="00DC23D9"/>
    <w:rsid w:val="00DC398E"/>
    <w:rsid w:val="00DC78AE"/>
    <w:rsid w:val="00DC7B90"/>
    <w:rsid w:val="00DD4669"/>
    <w:rsid w:val="00DD4986"/>
    <w:rsid w:val="00DD5994"/>
    <w:rsid w:val="00DE0C01"/>
    <w:rsid w:val="00DE1B2B"/>
    <w:rsid w:val="00DF0C87"/>
    <w:rsid w:val="00DF44B8"/>
    <w:rsid w:val="00DF5BDB"/>
    <w:rsid w:val="00E01794"/>
    <w:rsid w:val="00E06405"/>
    <w:rsid w:val="00E126AF"/>
    <w:rsid w:val="00E147C4"/>
    <w:rsid w:val="00E15DAB"/>
    <w:rsid w:val="00E21152"/>
    <w:rsid w:val="00E22BBF"/>
    <w:rsid w:val="00E265F5"/>
    <w:rsid w:val="00E27EC7"/>
    <w:rsid w:val="00E27F5C"/>
    <w:rsid w:val="00E3148E"/>
    <w:rsid w:val="00E31B55"/>
    <w:rsid w:val="00E3340D"/>
    <w:rsid w:val="00E3390D"/>
    <w:rsid w:val="00E34594"/>
    <w:rsid w:val="00E37F21"/>
    <w:rsid w:val="00E40DD9"/>
    <w:rsid w:val="00E44493"/>
    <w:rsid w:val="00E470FC"/>
    <w:rsid w:val="00E54B8D"/>
    <w:rsid w:val="00E559DF"/>
    <w:rsid w:val="00E55E16"/>
    <w:rsid w:val="00E60457"/>
    <w:rsid w:val="00E63021"/>
    <w:rsid w:val="00E64448"/>
    <w:rsid w:val="00E65619"/>
    <w:rsid w:val="00E702C7"/>
    <w:rsid w:val="00E73BE5"/>
    <w:rsid w:val="00E74029"/>
    <w:rsid w:val="00E74783"/>
    <w:rsid w:val="00E77739"/>
    <w:rsid w:val="00E80AC1"/>
    <w:rsid w:val="00E8195E"/>
    <w:rsid w:val="00E82044"/>
    <w:rsid w:val="00E82EDE"/>
    <w:rsid w:val="00E863B6"/>
    <w:rsid w:val="00E92EE9"/>
    <w:rsid w:val="00E948F3"/>
    <w:rsid w:val="00EA37B1"/>
    <w:rsid w:val="00EA4438"/>
    <w:rsid w:val="00EA4C9B"/>
    <w:rsid w:val="00EB0A02"/>
    <w:rsid w:val="00EB0ABE"/>
    <w:rsid w:val="00EB40D1"/>
    <w:rsid w:val="00EB4B67"/>
    <w:rsid w:val="00EB5564"/>
    <w:rsid w:val="00EB5C6D"/>
    <w:rsid w:val="00EC0C59"/>
    <w:rsid w:val="00EC0FEB"/>
    <w:rsid w:val="00EC2818"/>
    <w:rsid w:val="00EC31CF"/>
    <w:rsid w:val="00EC3C0A"/>
    <w:rsid w:val="00ED0AD5"/>
    <w:rsid w:val="00ED33FF"/>
    <w:rsid w:val="00ED4F7C"/>
    <w:rsid w:val="00ED5025"/>
    <w:rsid w:val="00ED61EF"/>
    <w:rsid w:val="00ED6564"/>
    <w:rsid w:val="00EE068F"/>
    <w:rsid w:val="00EE248F"/>
    <w:rsid w:val="00EE388A"/>
    <w:rsid w:val="00EE4AAB"/>
    <w:rsid w:val="00EE7AC9"/>
    <w:rsid w:val="00EF18FD"/>
    <w:rsid w:val="00EF28F7"/>
    <w:rsid w:val="00EF6365"/>
    <w:rsid w:val="00EF6596"/>
    <w:rsid w:val="00F001E4"/>
    <w:rsid w:val="00F00541"/>
    <w:rsid w:val="00F00BFE"/>
    <w:rsid w:val="00F013DB"/>
    <w:rsid w:val="00F0757F"/>
    <w:rsid w:val="00F135D0"/>
    <w:rsid w:val="00F22069"/>
    <w:rsid w:val="00F23613"/>
    <w:rsid w:val="00F2677C"/>
    <w:rsid w:val="00F30AFC"/>
    <w:rsid w:val="00F30EF2"/>
    <w:rsid w:val="00F33FA3"/>
    <w:rsid w:val="00F37DCF"/>
    <w:rsid w:val="00F436E8"/>
    <w:rsid w:val="00F4395C"/>
    <w:rsid w:val="00F45E75"/>
    <w:rsid w:val="00F4702E"/>
    <w:rsid w:val="00F503FB"/>
    <w:rsid w:val="00F5107D"/>
    <w:rsid w:val="00F55D2E"/>
    <w:rsid w:val="00F55EF0"/>
    <w:rsid w:val="00F607D7"/>
    <w:rsid w:val="00F618A4"/>
    <w:rsid w:val="00F644C4"/>
    <w:rsid w:val="00F65780"/>
    <w:rsid w:val="00F70D45"/>
    <w:rsid w:val="00F73647"/>
    <w:rsid w:val="00F74A19"/>
    <w:rsid w:val="00F76557"/>
    <w:rsid w:val="00F81050"/>
    <w:rsid w:val="00F849FA"/>
    <w:rsid w:val="00F9037C"/>
    <w:rsid w:val="00F9679B"/>
    <w:rsid w:val="00F96B3A"/>
    <w:rsid w:val="00FA2863"/>
    <w:rsid w:val="00FA3598"/>
    <w:rsid w:val="00FA3ABB"/>
    <w:rsid w:val="00FA69E0"/>
    <w:rsid w:val="00FB0B98"/>
    <w:rsid w:val="00FB1F5F"/>
    <w:rsid w:val="00FB2519"/>
    <w:rsid w:val="00FB2A07"/>
    <w:rsid w:val="00FB3A1C"/>
    <w:rsid w:val="00FB3BF5"/>
    <w:rsid w:val="00FB44C0"/>
    <w:rsid w:val="00FB76C5"/>
    <w:rsid w:val="00FC4B29"/>
    <w:rsid w:val="00FC6422"/>
    <w:rsid w:val="00FC68B5"/>
    <w:rsid w:val="00FD0FC1"/>
    <w:rsid w:val="00FD1C00"/>
    <w:rsid w:val="00FD1D40"/>
    <w:rsid w:val="00FD4B44"/>
    <w:rsid w:val="00FE16EA"/>
    <w:rsid w:val="00FE5188"/>
    <w:rsid w:val="00FE526D"/>
    <w:rsid w:val="00FF0B3D"/>
    <w:rsid w:val="00FF1B7D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4B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4B29"/>
    <w:rPr>
      <w:rFonts w:cs="Times New Roman"/>
    </w:rPr>
  </w:style>
  <w:style w:type="paragraph" w:customStyle="1" w:styleId="ConsPlusNonformat">
    <w:name w:val="ConsPlusNonformat"/>
    <w:uiPriority w:val="99"/>
    <w:rsid w:val="00BA4C4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FB1F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1F5F"/>
    <w:pPr>
      <w:widowControl w:val="0"/>
      <w:autoSpaceDE w:val="0"/>
      <w:autoSpaceDN w:val="0"/>
    </w:pPr>
    <w:rPr>
      <w:rFonts w:eastAsia="Times New Roman" w:cs="Calibri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0D0B0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0A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rpk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683</Words>
  <Characters>3896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BVR</cp:lastModifiedBy>
  <cp:revision>4</cp:revision>
  <cp:lastPrinted>2022-06-16T14:01:00Z</cp:lastPrinted>
  <dcterms:created xsi:type="dcterms:W3CDTF">2023-06-21T07:12:00Z</dcterms:created>
  <dcterms:modified xsi:type="dcterms:W3CDTF">2024-03-27T10:50:00Z</dcterms:modified>
</cp:coreProperties>
</file>